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37C1" w:rsidRPr="003F26A7" w:rsidRDefault="008E28E0" w:rsidP="00A62E53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F26A7">
        <w:rPr>
          <w:rFonts w:ascii="Times New Roman" w:hAnsi="Times New Roman" w:cs="Times New Roman"/>
          <w:sz w:val="22"/>
          <w:szCs w:val="22"/>
        </w:rPr>
        <w:t xml:space="preserve">Month 00, </w:t>
      </w:r>
      <w:r w:rsidRPr="003F26A7">
        <w:rPr>
          <w:rFonts w:ascii="Times New Roman" w:hAnsi="Times New Roman" w:cs="Times New Roman"/>
          <w:caps/>
          <w:sz w:val="22"/>
          <w:szCs w:val="22"/>
        </w:rPr>
        <w:t>2024</w:t>
      </w:r>
    </w:p>
    <w:p w:rsidR="008E28E0" w:rsidRPr="003F26A7" w:rsidRDefault="008E28E0" w:rsidP="00A62E53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8E28E0" w:rsidRPr="003F26A7" w:rsidRDefault="008E28E0" w:rsidP="00A62E53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F26A7">
        <w:rPr>
          <w:rFonts w:ascii="Times New Roman" w:hAnsi="Times New Roman" w:cs="Times New Roman"/>
          <w:sz w:val="22"/>
          <w:szCs w:val="22"/>
        </w:rPr>
        <w:t>Example Name</w:t>
      </w:r>
    </w:p>
    <w:p w:rsidR="008E28E0" w:rsidRPr="003F26A7" w:rsidRDefault="008E28E0" w:rsidP="00A62E53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F26A7">
        <w:rPr>
          <w:rFonts w:ascii="Times New Roman" w:hAnsi="Times New Roman" w:cs="Times New Roman"/>
          <w:sz w:val="22"/>
          <w:szCs w:val="22"/>
        </w:rPr>
        <w:t>Attn: Example Company</w:t>
      </w:r>
    </w:p>
    <w:p w:rsidR="008E28E0" w:rsidRPr="003F26A7" w:rsidRDefault="008E28E0" w:rsidP="003F26A7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F26A7">
        <w:rPr>
          <w:rFonts w:ascii="Times New Roman" w:hAnsi="Times New Roman" w:cs="Times New Roman"/>
          <w:sz w:val="22"/>
          <w:szCs w:val="22"/>
        </w:rPr>
        <w:t>1234 Lorem Ipsum Way</w:t>
      </w:r>
    </w:p>
    <w:p w:rsidR="008E28E0" w:rsidRPr="003F26A7" w:rsidRDefault="008E28E0" w:rsidP="003F26A7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F26A7">
        <w:rPr>
          <w:rFonts w:ascii="Times New Roman" w:hAnsi="Times New Roman" w:cs="Times New Roman"/>
          <w:sz w:val="22"/>
          <w:szCs w:val="22"/>
        </w:rPr>
        <w:t>Portland, Oregon | 97202-8199</w:t>
      </w:r>
    </w:p>
    <w:p w:rsidR="008E28E0" w:rsidRDefault="008E28E0" w:rsidP="003F26A7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3F26A7" w:rsidRPr="003F26A7" w:rsidRDefault="003F26A7" w:rsidP="003F26A7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8E28E0" w:rsidRPr="003F26A7" w:rsidRDefault="008E28E0" w:rsidP="003F26A7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F26A7">
        <w:rPr>
          <w:rFonts w:ascii="Times New Roman" w:hAnsi="Times New Roman" w:cs="Times New Roman"/>
          <w:sz w:val="22"/>
          <w:szCs w:val="22"/>
        </w:rPr>
        <w:t xml:space="preserve">Dear </w:t>
      </w:r>
      <w:r w:rsidR="00C61D5A" w:rsidRPr="003F26A7">
        <w:rPr>
          <w:rFonts w:ascii="Times New Roman" w:hAnsi="Times New Roman" w:cs="Times New Roman"/>
          <w:sz w:val="22"/>
          <w:szCs w:val="22"/>
        </w:rPr>
        <w:t>Lorem Ipsum</w:t>
      </w:r>
      <w:r w:rsidRPr="003F26A7">
        <w:rPr>
          <w:rFonts w:ascii="Times New Roman" w:hAnsi="Times New Roman" w:cs="Times New Roman"/>
          <w:sz w:val="22"/>
          <w:szCs w:val="22"/>
        </w:rPr>
        <w:t>,</w:t>
      </w:r>
    </w:p>
    <w:p w:rsidR="008E28E0" w:rsidRPr="003F26A7" w:rsidRDefault="008E28E0" w:rsidP="003F26A7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8E28E0" w:rsidRPr="003F26A7" w:rsidRDefault="00C61D5A" w:rsidP="003F26A7">
      <w:pPr>
        <w:pStyle w:val="BasicParagraph"/>
        <w:suppressAutoHyphens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F26A7">
        <w:rPr>
          <w:rFonts w:ascii="Times New Roman" w:hAnsi="Times New Roman" w:cs="Times New Roman"/>
          <w:sz w:val="22"/>
          <w:szCs w:val="22"/>
        </w:rPr>
        <w:t xml:space="preserve">Lorem ipsum dolor sit </w:t>
      </w:r>
      <w:proofErr w:type="spellStart"/>
      <w:r w:rsidRPr="003F26A7">
        <w:rPr>
          <w:rFonts w:ascii="Times New Roman" w:hAnsi="Times New Roman" w:cs="Times New Roman"/>
          <w:sz w:val="22"/>
          <w:szCs w:val="22"/>
        </w:rPr>
        <w:t>amet</w:t>
      </w:r>
      <w:proofErr w:type="spellEnd"/>
      <w:r w:rsidRPr="003F26A7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3F26A7">
        <w:rPr>
          <w:rFonts w:ascii="Times New Roman" w:hAnsi="Times New Roman" w:cs="Times New Roman"/>
          <w:sz w:val="22"/>
          <w:szCs w:val="22"/>
        </w:rPr>
        <w:t>consectetur</w:t>
      </w:r>
      <w:proofErr w:type="spellEnd"/>
      <w:r w:rsidRPr="003F26A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F26A7">
        <w:rPr>
          <w:rFonts w:ascii="Times New Roman" w:hAnsi="Times New Roman" w:cs="Times New Roman"/>
          <w:sz w:val="22"/>
          <w:szCs w:val="22"/>
        </w:rPr>
        <w:t>adipiscing</w:t>
      </w:r>
      <w:proofErr w:type="spellEnd"/>
      <w:r w:rsidRPr="003F26A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3F26A7">
        <w:rPr>
          <w:rFonts w:ascii="Times New Roman" w:hAnsi="Times New Roman" w:cs="Times New Roman"/>
          <w:sz w:val="22"/>
          <w:szCs w:val="22"/>
        </w:rPr>
        <w:t>elit</w:t>
      </w:r>
      <w:proofErr w:type="spellEnd"/>
      <w:r w:rsidR="003F26A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F26A7"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totam</w:t>
      </w:r>
      <w:proofErr w:type="spellEnd"/>
      <w:r w:rsidR="003F26A7"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rem </w:t>
      </w:r>
      <w:proofErr w:type="spellStart"/>
      <w:r w:rsidR="003F26A7"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aperiam</w:t>
      </w:r>
      <w:proofErr w:type="spellEnd"/>
      <w:r w:rsidR="003F26A7"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, </w:t>
      </w:r>
      <w:proofErr w:type="spellStart"/>
      <w:r w:rsidR="003F26A7"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eaque</w:t>
      </w:r>
      <w:proofErr w:type="spellEnd"/>
      <w:r w:rsidR="003F26A7"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="003F26A7"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ipsa</w:t>
      </w:r>
      <w:proofErr w:type="spellEnd"/>
      <w:r w:rsidR="003F26A7"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="003F26A7"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quae</w:t>
      </w:r>
      <w:proofErr w:type="spellEnd"/>
      <w:r w:rsidR="003F26A7"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ab </w:t>
      </w:r>
      <w:proofErr w:type="spellStart"/>
      <w:r w:rsidR="003F26A7"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illo</w:t>
      </w:r>
      <w:proofErr w:type="spellEnd"/>
      <w:r w:rsidR="003F26A7"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="003F26A7"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inventore</w:t>
      </w:r>
      <w:proofErr w:type="spellEnd"/>
      <w:r w:rsidR="003F26A7"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="003F26A7"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veritatis</w:t>
      </w:r>
      <w:proofErr w:type="spellEnd"/>
      <w:r w:rsidR="003F26A7"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et quasi </w:t>
      </w:r>
      <w:proofErr w:type="spellStart"/>
      <w:r w:rsidR="003F26A7"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architecto</w:t>
      </w:r>
      <w:proofErr w:type="spellEnd"/>
      <w:r w:rsidR="003F26A7"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beatae vitae dicta sunt </w:t>
      </w:r>
      <w:proofErr w:type="spellStart"/>
      <w:r w:rsidR="003F26A7"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explicabo</w:t>
      </w:r>
      <w:proofErr w:type="spellEnd"/>
      <w:r w:rsidR="00987CEB" w:rsidRPr="003F26A7">
        <w:rPr>
          <w:rFonts w:ascii="Times New Roman" w:hAnsi="Times New Roman" w:cs="Times New Roman"/>
          <w:sz w:val="22"/>
          <w:szCs w:val="22"/>
        </w:rPr>
        <w:t>.</w:t>
      </w:r>
      <w:r w:rsidR="008E28E0" w:rsidRPr="003F26A7">
        <w:rPr>
          <w:rFonts w:ascii="Times New Roman" w:hAnsi="Times New Roman" w:cs="Times New Roman"/>
          <w:sz w:val="22"/>
          <w:szCs w:val="22"/>
        </w:rPr>
        <w:br/>
      </w:r>
    </w:p>
    <w:p w:rsidR="008E28E0" w:rsidRPr="003F26A7" w:rsidRDefault="00C61D5A" w:rsidP="003F26A7">
      <w:pPr>
        <w:pStyle w:val="BasicParagraph"/>
        <w:suppressAutoHyphens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Do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eiusmod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tempor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incididunt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ut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labore et dolore magna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aliqua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. Ut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enimino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dolad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minim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veniam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,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quis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nostrud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exercitation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ullamco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laboris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nisi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ut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aliquip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ex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ea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commodo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consequat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. Duis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aute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irure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dolor in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reprehenderit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in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voluptate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velits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esse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cillum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dolore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eu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fugiat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nulla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pariatur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.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Excepteur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sint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occaecat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cupidatat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non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proident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, sunt in culpa qui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officia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deserunt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mollit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anim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id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est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laborumorale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.</w:t>
      </w:r>
    </w:p>
    <w:p w:rsidR="008E28E0" w:rsidRPr="003F26A7" w:rsidRDefault="008E28E0" w:rsidP="003F26A7">
      <w:pPr>
        <w:pStyle w:val="BasicParagraph"/>
        <w:suppressAutoHyphens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D504EA" w:rsidRPr="00D504EA" w:rsidRDefault="00C61D5A" w:rsidP="003F26A7">
      <w:pPr>
        <w:spacing w:line="276" w:lineRule="auto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Sed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ut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perspiciatis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unde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omnis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iste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natus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error sit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voluptatem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accusantiumive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doloremque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laudantium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totam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rem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aperiam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eaque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ipsa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quae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ab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illo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inventore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veritatis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et quasi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architecto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beatae vitae dicta sunt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explicabo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. Nemo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enim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ipsams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voluptatem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quia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voluptas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sit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aspernatur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aut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odit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aut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fugit, sed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quia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consequuntur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magni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dolores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eos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qui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ratione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voluptatem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sequi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nesciunt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Neque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porro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quisquam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est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, qui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dolorem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ipsum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quia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dolor sit </w:t>
      </w:r>
      <w:proofErr w:type="spellStart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ame</w:t>
      </w:r>
      <w:proofErr w:type="spellEnd"/>
      <w:r w:rsidRPr="003F26A7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.</w:t>
      </w:r>
    </w:p>
    <w:p w:rsidR="00987CEB" w:rsidRPr="003F26A7" w:rsidRDefault="00987CEB" w:rsidP="003F26A7">
      <w:pPr>
        <w:pStyle w:val="BasicParagraph"/>
        <w:suppressAutoHyphens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D504EA" w:rsidRPr="003F26A7" w:rsidRDefault="00C61D5A" w:rsidP="00D504EA">
      <w:pPr>
        <w:pStyle w:val="BasicParagraph"/>
        <w:suppressAutoHyphens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Duis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aute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irure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dolor in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reprehenderit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in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voluptate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velit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esse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cillum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dolore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eu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fugiat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nulla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>pariatur</w:t>
      </w:r>
      <w:proofErr w:type="spellEnd"/>
      <w:r w:rsidRPr="003F26A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. </w:t>
      </w:r>
      <w:r w:rsidR="005C4A1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Sed </w:t>
      </w:r>
      <w:proofErr w:type="spellStart"/>
      <w:r w:rsidR="005C4A1D">
        <w:rPr>
          <w:rFonts w:ascii="Times New Roman" w:hAnsi="Times New Roman" w:cs="Times New Roman"/>
          <w:sz w:val="22"/>
          <w:szCs w:val="22"/>
          <w:shd w:val="clear" w:color="auto" w:fill="FFFFFF"/>
        </w:rPr>
        <w:t>ut</w:t>
      </w:r>
      <w:proofErr w:type="spellEnd"/>
      <w:r w:rsidR="005C4A1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="005C4A1D">
        <w:rPr>
          <w:rFonts w:ascii="Times New Roman" w:hAnsi="Times New Roman" w:cs="Times New Roman"/>
          <w:sz w:val="22"/>
          <w:szCs w:val="22"/>
          <w:shd w:val="clear" w:color="auto" w:fill="FFFFFF"/>
        </w:rPr>
        <w:t>perspiciatis</w:t>
      </w:r>
      <w:proofErr w:type="spellEnd"/>
      <w:r w:rsidR="005C4A1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="005C4A1D">
        <w:rPr>
          <w:rFonts w:ascii="Times New Roman" w:hAnsi="Times New Roman" w:cs="Times New Roman"/>
          <w:sz w:val="22"/>
          <w:szCs w:val="22"/>
          <w:shd w:val="clear" w:color="auto" w:fill="FFFFFF"/>
        </w:rPr>
        <w:t>unde</w:t>
      </w:r>
      <w:proofErr w:type="spellEnd"/>
      <w:r w:rsidR="005C4A1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="005C4A1D">
        <w:rPr>
          <w:rFonts w:ascii="Times New Roman" w:hAnsi="Times New Roman" w:cs="Times New Roman"/>
          <w:sz w:val="22"/>
          <w:szCs w:val="22"/>
          <w:shd w:val="clear" w:color="auto" w:fill="FFFFFF"/>
        </w:rPr>
        <w:t>omnis</w:t>
      </w:r>
      <w:proofErr w:type="spellEnd"/>
      <w:r w:rsidR="005C4A1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="005C4A1D">
        <w:rPr>
          <w:rFonts w:ascii="Times New Roman" w:hAnsi="Times New Roman" w:cs="Times New Roman"/>
          <w:sz w:val="22"/>
          <w:szCs w:val="22"/>
          <w:shd w:val="clear" w:color="auto" w:fill="FFFFFF"/>
        </w:rPr>
        <w:t>iste</w:t>
      </w:r>
      <w:proofErr w:type="spellEnd"/>
      <w:r w:rsidR="005C4A1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="005C4A1D">
        <w:rPr>
          <w:rFonts w:ascii="Times New Roman" w:hAnsi="Times New Roman" w:cs="Times New Roman"/>
          <w:sz w:val="22"/>
          <w:szCs w:val="22"/>
          <w:shd w:val="clear" w:color="auto" w:fill="FFFFFF"/>
        </w:rPr>
        <w:t>natus</w:t>
      </w:r>
      <w:proofErr w:type="spellEnd"/>
      <w:r w:rsidR="005C4A1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error sit </w:t>
      </w:r>
      <w:proofErr w:type="spellStart"/>
      <w:r w:rsidR="005C4A1D">
        <w:rPr>
          <w:rFonts w:ascii="Times New Roman" w:hAnsi="Times New Roman" w:cs="Times New Roman"/>
          <w:sz w:val="22"/>
          <w:szCs w:val="22"/>
          <w:shd w:val="clear" w:color="auto" w:fill="FFFFFF"/>
        </w:rPr>
        <w:t>voluptatem</w:t>
      </w:r>
      <w:proofErr w:type="spellEnd"/>
      <w:r w:rsidR="005C4A1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proofErr w:type="spellStart"/>
      <w:r w:rsidR="005C4A1D">
        <w:rPr>
          <w:rFonts w:ascii="Times New Roman" w:hAnsi="Times New Roman" w:cs="Times New Roman"/>
          <w:sz w:val="22"/>
          <w:szCs w:val="22"/>
          <w:shd w:val="clear" w:color="auto" w:fill="FFFFFF"/>
        </w:rPr>
        <w:t>accusantiumive</w:t>
      </w:r>
      <w:proofErr w:type="spellEnd"/>
      <w:r w:rsidR="005C4A1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</w:p>
    <w:p w:rsidR="00987CEB" w:rsidRPr="003F26A7" w:rsidRDefault="00987CEB" w:rsidP="003F26A7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4F1B32" w:rsidRDefault="004F1B32" w:rsidP="003F26A7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3F26A7" w:rsidRPr="003F26A7" w:rsidRDefault="003F26A7" w:rsidP="003F26A7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987CEB" w:rsidRPr="003F26A7" w:rsidRDefault="00987CEB" w:rsidP="003F26A7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987CEB" w:rsidRPr="003F26A7" w:rsidRDefault="00987CEB" w:rsidP="003F26A7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F26A7">
        <w:rPr>
          <w:rFonts w:ascii="Times New Roman" w:hAnsi="Times New Roman" w:cs="Times New Roman"/>
          <w:sz w:val="22"/>
          <w:szCs w:val="22"/>
        </w:rPr>
        <w:t>Best,</w:t>
      </w:r>
    </w:p>
    <w:p w:rsidR="00AC0399" w:rsidRDefault="00AC0399" w:rsidP="003F26A7">
      <w:pPr>
        <w:pStyle w:val="Header"/>
        <w:spacing w:line="276" w:lineRule="auto"/>
      </w:pPr>
    </w:p>
    <w:p w:rsidR="00B378DA" w:rsidRDefault="00B378DA" w:rsidP="003F26A7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987CEB" w:rsidRPr="003F26A7" w:rsidRDefault="005C4A1D" w:rsidP="003F26A7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First and Last Name</w:t>
      </w:r>
    </w:p>
    <w:p w:rsidR="008E28E0" w:rsidRPr="003F26A7" w:rsidRDefault="005C4A1D" w:rsidP="003F26A7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Reed College Job Title</w:t>
      </w:r>
    </w:p>
    <w:sectPr w:rsidR="008E28E0" w:rsidRPr="003F26A7" w:rsidSect="00D504EA">
      <w:pgSz w:w="12240" w:h="15840"/>
      <w:pgMar w:top="2045" w:right="1440" w:bottom="1440" w:left="306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654E3" w:rsidRDefault="006654E3" w:rsidP="005D570A">
      <w:r>
        <w:separator/>
      </w:r>
    </w:p>
  </w:endnote>
  <w:endnote w:type="continuationSeparator" w:id="0">
    <w:p w:rsidR="006654E3" w:rsidRDefault="006654E3" w:rsidP="005D5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654E3" w:rsidRDefault="006654E3" w:rsidP="005D570A">
      <w:r>
        <w:separator/>
      </w:r>
    </w:p>
  </w:footnote>
  <w:footnote w:type="continuationSeparator" w:id="0">
    <w:p w:rsidR="006654E3" w:rsidRDefault="006654E3" w:rsidP="005D5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hideSpellingErrors/>
  <w:proofState w:spelling="clean" w:grammar="clean"/>
  <w:attachedTemplate r:id="rId1"/>
  <w:defaultTabStop w:val="28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F07"/>
    <w:rsid w:val="00114F07"/>
    <w:rsid w:val="00190A2C"/>
    <w:rsid w:val="00212A3B"/>
    <w:rsid w:val="002419E5"/>
    <w:rsid w:val="002A4F0E"/>
    <w:rsid w:val="002E20AF"/>
    <w:rsid w:val="00357E7D"/>
    <w:rsid w:val="003E7AC8"/>
    <w:rsid w:val="003F26A7"/>
    <w:rsid w:val="00427E4C"/>
    <w:rsid w:val="004C18BE"/>
    <w:rsid w:val="004F1B32"/>
    <w:rsid w:val="00570FDB"/>
    <w:rsid w:val="00583A25"/>
    <w:rsid w:val="005C4A1D"/>
    <w:rsid w:val="005D570A"/>
    <w:rsid w:val="006654E3"/>
    <w:rsid w:val="00681A02"/>
    <w:rsid w:val="00747280"/>
    <w:rsid w:val="00777D15"/>
    <w:rsid w:val="0087456F"/>
    <w:rsid w:val="00877713"/>
    <w:rsid w:val="008E28E0"/>
    <w:rsid w:val="00916EED"/>
    <w:rsid w:val="00987CEB"/>
    <w:rsid w:val="00A62E53"/>
    <w:rsid w:val="00A92A66"/>
    <w:rsid w:val="00AC0399"/>
    <w:rsid w:val="00B378DA"/>
    <w:rsid w:val="00C61D5A"/>
    <w:rsid w:val="00CB5C5A"/>
    <w:rsid w:val="00CF01B6"/>
    <w:rsid w:val="00D22F08"/>
    <w:rsid w:val="00D504EA"/>
    <w:rsid w:val="00D57213"/>
    <w:rsid w:val="00E246B4"/>
    <w:rsid w:val="00E92930"/>
    <w:rsid w:val="00EA37C1"/>
    <w:rsid w:val="00F31F18"/>
    <w:rsid w:val="00F4566D"/>
    <w:rsid w:val="00F66437"/>
    <w:rsid w:val="00FD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D8632D"/>
  <w15:chartTrackingRefBased/>
  <w15:docId w15:val="{3519ED33-8699-F24F-B7FF-74E9A9A42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8E28E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5D57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570A"/>
  </w:style>
  <w:style w:type="paragraph" w:styleId="Footer">
    <w:name w:val="footer"/>
    <w:basedOn w:val="Normal"/>
    <w:link w:val="FooterChar"/>
    <w:uiPriority w:val="99"/>
    <w:unhideWhenUsed/>
    <w:rsid w:val="005D57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570A"/>
  </w:style>
  <w:style w:type="paragraph" w:styleId="BodyText">
    <w:name w:val="Body Text"/>
    <w:basedOn w:val="Normal"/>
    <w:link w:val="BodyTextChar"/>
    <w:uiPriority w:val="1"/>
    <w:qFormat/>
    <w:rsid w:val="004F1B32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4F1B3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ennanl/Desktop/010325_REED_Stationery_ArtFiles_USE/Letterhead/Digital/010725_Letterhead_Digital_Individual_alt_ty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FF4EB76-7772-DB46-9575-7BFA1D88A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010725_Letterhead_Digital_Individual_alt_type.dotx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2025-02-05T23:33:00Z</cp:lastPrinted>
  <dcterms:created xsi:type="dcterms:W3CDTF">2025-02-27T19:28:00Z</dcterms:created>
  <dcterms:modified xsi:type="dcterms:W3CDTF">2025-02-27T19:28:00Z</dcterms:modified>
</cp:coreProperties>
</file>